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1D" w:rsidRDefault="006C631D" w:rsidP="00F91A4E">
      <w:pPr>
        <w:pStyle w:val="NoSpacing"/>
        <w:ind w:left="-720"/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8pt;margin-top:-9pt;width:261pt;height:27pt;z-index:25165824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УРА - 1929&quot;"/>
          </v:shape>
        </w:pict>
      </w:r>
      <w:r>
        <w:rPr>
          <w:noProof/>
          <w:lang w:eastAsia="bg-BG"/>
        </w:rPr>
        <w:pict>
          <v:shape id="_x0000_s1027" type="#_x0000_t136" style="position:absolute;left:0;text-align:left;margin-left:36pt;margin-top:-36pt;width:441pt;height:18pt;z-index:251657216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</w:p>
    <w:p w:rsidR="006C631D" w:rsidRDefault="006C631D" w:rsidP="00F91A4E">
      <w:pPr>
        <w:pBdr>
          <w:bottom w:val="single" w:sz="18" w:space="1" w:color="auto"/>
        </w:pBdr>
        <w:rPr>
          <w:rFonts w:ascii="GaramondNo4CyrTCYMed" w:hAnsi="GaramondNo4CyrTCYMed"/>
          <w:b/>
          <w:sz w:val="36"/>
        </w:rPr>
      </w:pPr>
      <w:r>
        <w:rPr>
          <w:rFonts w:ascii="GaramondNo4CyrTCYMed" w:hAnsi="GaramondNo4CyrTCYMed"/>
          <w:sz w:val="36"/>
        </w:rPr>
        <w:t xml:space="preserve">    </w:t>
      </w:r>
      <w:r>
        <w:rPr>
          <w:sz w:val="36"/>
        </w:rPr>
        <w:t xml:space="preserve">гр. София    бул. "Ал. Стамболийски"    № </w:t>
      </w:r>
      <w:r>
        <w:rPr>
          <w:rFonts w:ascii="GaramondNo4CyrTCYMed" w:hAnsi="GaramondNo4CyrTCYMed"/>
          <w:b/>
          <w:sz w:val="28"/>
        </w:rPr>
        <w:t>175</w:t>
      </w:r>
      <w:r>
        <w:rPr>
          <w:rFonts w:ascii="GaramondNo4CyrTCYMed" w:hAnsi="GaramondNo4CyrTCYMed"/>
          <w:b/>
          <w:sz w:val="36"/>
        </w:rPr>
        <w:t xml:space="preserve">                                   </w:t>
      </w:r>
    </w:p>
    <w:p w:rsidR="006C631D" w:rsidRDefault="006C631D" w:rsidP="00F91A4E">
      <w:pPr>
        <w:rPr>
          <w:sz w:val="24"/>
        </w:rPr>
      </w:pPr>
      <w:r w:rsidRPr="00533B3C">
        <w:rPr>
          <w:rFonts w:ascii="GaramondNo4CyrTCYMed" w:hAnsi="GaramondNo4CyrTCYMed"/>
          <w:sz w:val="16"/>
          <w:szCs w:val="16"/>
        </w:rPr>
        <w:t xml:space="preserve">  </w:t>
      </w:r>
      <w:r>
        <w:rPr>
          <w:rFonts w:ascii="GaramondNo4CyrTCYMed" w:hAnsi="GaramondNo4CyrTCYMed"/>
          <w:sz w:val="16"/>
          <w:szCs w:val="16"/>
        </w:rPr>
        <w:t xml:space="preserve">  </w:t>
      </w:r>
      <w:r w:rsidRPr="00533B3C">
        <w:rPr>
          <w:rFonts w:ascii="GaramondNo4CyrTCYMed" w:hAnsi="GaramondNo4CyrTCYMed"/>
          <w:sz w:val="16"/>
          <w:szCs w:val="16"/>
        </w:rPr>
        <w:t xml:space="preserve"> </w:t>
      </w:r>
      <w:r>
        <w:rPr>
          <w:sz w:val="24"/>
        </w:rPr>
        <w:t xml:space="preserve"> </w:t>
      </w:r>
      <w:r w:rsidRPr="00B47619">
        <w:rPr>
          <w:sz w:val="24"/>
          <w:lang w:val="fr-FR"/>
        </w:rPr>
        <w:t>Fax,</w:t>
      </w:r>
      <w:r>
        <w:rPr>
          <w:sz w:val="24"/>
        </w:rPr>
        <w:t xml:space="preserve"> </w:t>
      </w:r>
      <w:r w:rsidRPr="00B47619">
        <w:rPr>
          <w:sz w:val="24"/>
          <w:lang w:val="fr-FR"/>
        </w:rPr>
        <w:t xml:space="preserve">   </w:t>
      </w:r>
      <w:r>
        <w:rPr>
          <w:sz w:val="24"/>
          <w:szCs w:val="24"/>
        </w:rPr>
        <w:sym w:font="Wingdings" w:char="F028"/>
      </w:r>
      <w:r>
        <w:rPr>
          <w:sz w:val="24"/>
        </w:rPr>
        <w:t xml:space="preserve"> </w:t>
      </w:r>
      <w:r w:rsidRPr="00B47619">
        <w:rPr>
          <w:sz w:val="24"/>
          <w:lang w:val="fr-FR"/>
        </w:rPr>
        <w:t xml:space="preserve"> </w:t>
      </w:r>
      <w:r w:rsidRPr="00B47619">
        <w:rPr>
          <w:rFonts w:ascii="GaramondNo4CyrTCYMed" w:hAnsi="GaramondNo4CyrTCYMed"/>
          <w:sz w:val="24"/>
          <w:lang w:val="fr-FR"/>
        </w:rPr>
        <w:t>02 822-16-18</w:t>
      </w:r>
      <w:r>
        <w:rPr>
          <w:sz w:val="24"/>
        </w:rPr>
        <w:t xml:space="preserve">                                                                 Е:</w:t>
      </w:r>
      <w:r w:rsidRPr="00B47619">
        <w:rPr>
          <w:sz w:val="24"/>
          <w:lang w:val="fr-FR"/>
        </w:rPr>
        <w:t xml:space="preserve"> mail :  </w:t>
      </w:r>
      <w:hyperlink r:id="rId7" w:history="1">
        <w:r w:rsidRPr="00B47619">
          <w:rPr>
            <w:rStyle w:val="Hyperlink"/>
            <w:sz w:val="24"/>
            <w:lang w:val="fr-FR"/>
          </w:rPr>
          <w:t>auradeni@abv.bg</w:t>
        </w:r>
      </w:hyperlink>
    </w:p>
    <w:p w:rsidR="006C631D" w:rsidRPr="00F91A4E" w:rsidRDefault="006C631D" w:rsidP="00F91A4E">
      <w:pPr>
        <w:rPr>
          <w:rFonts w:ascii="GaramondNo4CyrTCYMed" w:hAnsi="GaramondNo4CyrTCYMed"/>
          <w:sz w:val="16"/>
          <w:szCs w:val="16"/>
        </w:rPr>
      </w:pPr>
      <w:r>
        <w:rPr>
          <w:sz w:val="24"/>
        </w:rPr>
        <w:t xml:space="preserve">              </w:t>
      </w:r>
      <w:r w:rsidRPr="007E4C8F">
        <w:rPr>
          <w:sz w:val="28"/>
          <w:szCs w:val="28"/>
        </w:rPr>
        <w:t xml:space="preserve">Изх. №    </w:t>
      </w:r>
    </w:p>
    <w:p w:rsidR="006C631D" w:rsidRPr="004E0CB0" w:rsidRDefault="006C631D">
      <w:pPr>
        <w:rPr>
          <w:sz w:val="28"/>
          <w:szCs w:val="28"/>
        </w:rPr>
      </w:pPr>
      <w:r w:rsidRPr="00F91A4E">
        <w:rPr>
          <w:lang w:val="ru-RU"/>
        </w:rPr>
        <w:t xml:space="preserve">  </w:t>
      </w:r>
      <w:r>
        <w:t xml:space="preserve">                                                                                  </w:t>
      </w:r>
      <w:r>
        <w:rPr>
          <w:sz w:val="28"/>
          <w:szCs w:val="28"/>
        </w:rPr>
        <w:t>П Л А Н</w:t>
      </w:r>
    </w:p>
    <w:p w:rsidR="006C631D" w:rsidRDefault="006C631D" w:rsidP="004E0CB0">
      <w:pPr>
        <w:rPr>
          <w:sz w:val="28"/>
          <w:szCs w:val="28"/>
        </w:rPr>
      </w:pPr>
      <w:r>
        <w:t xml:space="preserve">                                 </w:t>
      </w:r>
      <w:r>
        <w:rPr>
          <w:sz w:val="28"/>
          <w:szCs w:val="28"/>
        </w:rPr>
        <w:t>ЗА  КУЛТУРНИТЕ МЕРОПРИЯТИЯ НА ЧИТАЛИЩЕ „АУРА“</w:t>
      </w:r>
    </w:p>
    <w:p w:rsidR="006C631D" w:rsidRDefault="006C631D" w:rsidP="006624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  201</w:t>
      </w:r>
      <w:r w:rsidRPr="00F91A4E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 ГОДИНА</w:t>
      </w:r>
      <w:r w:rsidRPr="00F91A4E">
        <w:rPr>
          <w:sz w:val="28"/>
          <w:szCs w:val="28"/>
          <w:lang w:val="ru-RU"/>
        </w:rPr>
        <w:t xml:space="preserve"> </w:t>
      </w:r>
    </w:p>
    <w:p w:rsidR="006C631D" w:rsidRPr="00F91A4E" w:rsidRDefault="006C631D" w:rsidP="00FA181E">
      <w:pPr>
        <w:rPr>
          <w:rFonts w:ascii="Arial" w:hAnsi="Arial" w:cs="Arial"/>
          <w:lang w:val="ru-RU"/>
        </w:rPr>
      </w:pPr>
      <w:r w:rsidRPr="00F91A4E">
        <w:rPr>
          <w:rFonts w:ascii="Arial" w:hAnsi="Arial" w:cs="Arial"/>
          <w:b/>
          <w:sz w:val="28"/>
          <w:szCs w:val="28"/>
          <w:lang w:val="ru-RU"/>
        </w:rPr>
        <w:t xml:space="preserve">       </w:t>
      </w:r>
      <w:r w:rsidRPr="00FB4331">
        <w:rPr>
          <w:rFonts w:ascii="Arial" w:hAnsi="Arial" w:cs="Arial"/>
          <w:b/>
          <w:sz w:val="28"/>
          <w:szCs w:val="28"/>
        </w:rPr>
        <w:t>м.януари</w:t>
      </w:r>
      <w:r w:rsidRPr="00FB4331">
        <w:rPr>
          <w:rFonts w:ascii="Arial" w:hAnsi="Arial" w:cs="Arial"/>
        </w:rPr>
        <w:t xml:space="preserve"> </w:t>
      </w:r>
    </w:p>
    <w:p w:rsidR="006C631D" w:rsidRPr="00FB4331" w:rsidRDefault="006C631D" w:rsidP="00FA181E">
      <w:pPr>
        <w:rPr>
          <w:rFonts w:ascii="Arial" w:hAnsi="Arial" w:cs="Arial"/>
          <w:b/>
          <w:sz w:val="24"/>
          <w:szCs w:val="24"/>
        </w:rPr>
      </w:pPr>
      <w:r w:rsidRPr="00F91A4E">
        <w:rPr>
          <w:rFonts w:ascii="Arial" w:hAnsi="Arial" w:cs="Arial"/>
          <w:lang w:val="ru-RU"/>
        </w:rPr>
        <w:t xml:space="preserve">    </w:t>
      </w:r>
      <w:r w:rsidRPr="00FB4331">
        <w:rPr>
          <w:rFonts w:ascii="Arial" w:hAnsi="Arial" w:cs="Arial"/>
          <w:sz w:val="24"/>
          <w:szCs w:val="24"/>
        </w:rPr>
        <w:tab/>
      </w:r>
      <w:r w:rsidRPr="00FB4331">
        <w:rPr>
          <w:rFonts w:ascii="Arial" w:hAnsi="Arial" w:cs="Arial"/>
          <w:b/>
          <w:sz w:val="24"/>
          <w:szCs w:val="24"/>
        </w:rPr>
        <w:t>„ИМЕНАТА НА ЦВЕТЯТА</w:t>
      </w:r>
      <w:r w:rsidRPr="00FB4331">
        <w:rPr>
          <w:rFonts w:ascii="Arial" w:hAnsi="Arial" w:cs="Arial"/>
          <w:sz w:val="24"/>
          <w:szCs w:val="24"/>
        </w:rPr>
        <w:t>“- ЛИТЕРАТУРНА СРЕЩА-РАЗГОВОР НА ДЕЦАТА ОТ 120-ТА ДЕТСКА ГРАДИНА С ПИСАТЕЛКАТА ПЕТЯ АЛКСАНДРОВА</w:t>
      </w:r>
      <w:r w:rsidRPr="00FB4331">
        <w:rPr>
          <w:rFonts w:ascii="Arial" w:hAnsi="Arial" w:cs="Arial"/>
          <w:b/>
          <w:sz w:val="24"/>
          <w:szCs w:val="24"/>
        </w:rPr>
        <w:t>.</w:t>
      </w:r>
    </w:p>
    <w:p w:rsidR="006C631D" w:rsidRPr="00F91A4E" w:rsidRDefault="006C631D" w:rsidP="00FA181E">
      <w:pPr>
        <w:rPr>
          <w:rFonts w:ascii="Arial" w:hAnsi="Arial" w:cs="Arial"/>
          <w:b/>
          <w:sz w:val="24"/>
          <w:szCs w:val="24"/>
          <w:lang w:val="ru-RU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120-ТО ОДЗ  </w:t>
      </w:r>
    </w:p>
    <w:p w:rsidR="006C631D" w:rsidRPr="00F91A4E" w:rsidRDefault="006C631D" w:rsidP="00267B62">
      <w:pPr>
        <w:rPr>
          <w:rFonts w:ascii="Arial" w:hAnsi="Arial" w:cs="Arial"/>
          <w:sz w:val="24"/>
          <w:szCs w:val="24"/>
          <w:lang w:val="ru-RU"/>
        </w:rPr>
      </w:pP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</w:t>
      </w:r>
      <w:r w:rsidRPr="00FB4331">
        <w:rPr>
          <w:rFonts w:ascii="Arial" w:hAnsi="Arial" w:cs="Arial"/>
          <w:b/>
          <w:sz w:val="24"/>
          <w:szCs w:val="24"/>
        </w:rPr>
        <w:t>„МУЗИКАТА Е В НАС</w:t>
      </w:r>
      <w:r w:rsidRPr="00FB4331">
        <w:rPr>
          <w:rFonts w:ascii="Arial" w:hAnsi="Arial" w:cs="Arial"/>
          <w:sz w:val="24"/>
          <w:szCs w:val="24"/>
        </w:rPr>
        <w:t xml:space="preserve">“- НОВОГОДИШЕН КОНЦЕРТ НА ЛЮБИТЕЛСКИ ХОРОВИ СЪСТАВИ. </w:t>
      </w:r>
    </w:p>
    <w:p w:rsidR="006C631D" w:rsidRPr="00F91A4E" w:rsidRDefault="006C631D" w:rsidP="00267B62">
      <w:pPr>
        <w:rPr>
          <w:rFonts w:ascii="Arial" w:hAnsi="Arial" w:cs="Arial"/>
          <w:b/>
          <w:sz w:val="24"/>
          <w:szCs w:val="24"/>
          <w:lang w:val="ru-RU"/>
        </w:rPr>
      </w:pP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F522A3">
        <w:rPr>
          <w:rFonts w:ascii="Arial" w:hAnsi="Arial" w:cs="Arial"/>
          <w:b/>
          <w:sz w:val="24"/>
          <w:szCs w:val="24"/>
        </w:rPr>
        <w:t xml:space="preserve">НЧ „АУРА“                                                                                                          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</w:t>
      </w:r>
      <w:r w:rsidRPr="00F522A3">
        <w:rPr>
          <w:rFonts w:ascii="Arial" w:hAnsi="Arial" w:cs="Arial"/>
          <w:b/>
          <w:sz w:val="24"/>
          <w:szCs w:val="24"/>
        </w:rPr>
        <w:t xml:space="preserve">        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522A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C631D" w:rsidRPr="00F91A4E" w:rsidRDefault="006C631D" w:rsidP="00662493">
      <w:pPr>
        <w:rPr>
          <w:rFonts w:ascii="Arial" w:hAnsi="Arial" w:cs="Arial"/>
          <w:sz w:val="24"/>
          <w:szCs w:val="24"/>
          <w:lang w:val="ru-RU"/>
        </w:rPr>
      </w:pPr>
      <w:r w:rsidRPr="00F91A4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B4331">
        <w:rPr>
          <w:rFonts w:ascii="Arial" w:hAnsi="Arial" w:cs="Arial"/>
          <w:sz w:val="24"/>
          <w:szCs w:val="24"/>
        </w:rPr>
        <w:t xml:space="preserve"> 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Pr="00FB4331">
        <w:rPr>
          <w:rFonts w:ascii="Arial" w:hAnsi="Arial" w:cs="Arial"/>
          <w:b/>
          <w:sz w:val="28"/>
          <w:szCs w:val="28"/>
        </w:rPr>
        <w:t xml:space="preserve">м. февруари </w:t>
      </w:r>
      <w:r w:rsidRPr="00FB4331">
        <w:rPr>
          <w:rFonts w:ascii="Arial" w:hAnsi="Arial" w:cs="Arial"/>
          <w:sz w:val="24"/>
          <w:szCs w:val="24"/>
        </w:rPr>
        <w:t xml:space="preserve">   </w:t>
      </w:r>
    </w:p>
    <w:p w:rsidR="006C631D" w:rsidRPr="00FB4331" w:rsidRDefault="006C631D" w:rsidP="00662493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„РАСТЕ, НО НЕ СТАРЕЕ“</w:t>
      </w:r>
      <w:r w:rsidRPr="00FB4331">
        <w:rPr>
          <w:rFonts w:ascii="Arial" w:hAnsi="Arial" w:cs="Arial"/>
          <w:sz w:val="24"/>
          <w:szCs w:val="24"/>
        </w:rPr>
        <w:t xml:space="preserve"> – ВИКТОРИНА, ПОСВЕТЕНА НА 140 ГОДИШНИНАТА ОТ ОБЯВЯВАНЕТО НА СОФИЯ ЗА СТОЛИЦА НА БЪЛГАРИЯ. С УЧАСТИЕТО НА УЧЕНИЦИ ОТ 30-ТО СОУ.                                                                                                   </w:t>
      </w:r>
    </w:p>
    <w:p w:rsidR="006C631D" w:rsidRPr="00FB4331" w:rsidRDefault="006C631D" w:rsidP="00662493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30-ТО СОУ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„СТРАНАТА НА СЪНИЩАТА“ </w:t>
      </w:r>
      <w:r w:rsidRPr="00FB4331">
        <w:rPr>
          <w:rFonts w:ascii="Arial" w:hAnsi="Arial" w:cs="Arial"/>
          <w:sz w:val="24"/>
          <w:szCs w:val="24"/>
        </w:rPr>
        <w:t>– СРЕЩА-РАЗГОВОР НА УЧЕНИЦИ ОТ 18-ТО СОУ С ПИСАТЕЛКАТА ЮЛИЯ СПИРИДОНОВА.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B4331">
        <w:rPr>
          <w:rFonts w:ascii="Arial" w:hAnsi="Arial" w:cs="Arial"/>
          <w:sz w:val="24"/>
          <w:szCs w:val="24"/>
        </w:rPr>
        <w:t xml:space="preserve"> </w:t>
      </w:r>
      <w:r w:rsidRPr="00FB4331">
        <w:rPr>
          <w:rFonts w:ascii="Arial" w:hAnsi="Arial" w:cs="Arial"/>
          <w:b/>
          <w:sz w:val="24"/>
          <w:szCs w:val="24"/>
        </w:rPr>
        <w:t>18-ТО СОУ</w:t>
      </w: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FB4331">
        <w:rPr>
          <w:rFonts w:ascii="Arial" w:hAnsi="Arial" w:cs="Arial"/>
          <w:b/>
          <w:sz w:val="28"/>
          <w:szCs w:val="28"/>
        </w:rPr>
        <w:t xml:space="preserve">                  </w:t>
      </w: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м.март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    „</w:t>
      </w:r>
      <w:r w:rsidRPr="00FB4331">
        <w:rPr>
          <w:rFonts w:ascii="Arial" w:hAnsi="Arial" w:cs="Arial"/>
          <w:b/>
          <w:sz w:val="24"/>
          <w:szCs w:val="24"/>
        </w:rPr>
        <w:t xml:space="preserve">БАБА МАРТА“ – </w:t>
      </w:r>
      <w:r w:rsidRPr="00FB4331">
        <w:rPr>
          <w:rFonts w:ascii="Arial" w:hAnsi="Arial" w:cs="Arial"/>
          <w:sz w:val="24"/>
          <w:szCs w:val="24"/>
        </w:rPr>
        <w:t>ДЕТСКИ ПЪРВОМАРТЕНСКИ ПРАЗНИК С ДЕЦАТА ОТ ШКОЛИТЕ ПРИ ЧИТАЛИЩЕ „АУРА“.</w:t>
      </w:r>
    </w:p>
    <w:p w:rsidR="006C631D" w:rsidRPr="00126196" w:rsidRDefault="006C631D" w:rsidP="00126196">
      <w:pPr>
        <w:rPr>
          <w:rFonts w:ascii="Arial" w:hAnsi="Arial" w:cs="Arial"/>
          <w:sz w:val="24"/>
          <w:szCs w:val="24"/>
          <w:lang w:val="en-US"/>
        </w:rPr>
      </w:pPr>
      <w:r w:rsidRPr="00FB4331">
        <w:t xml:space="preserve">                                     </w:t>
      </w:r>
      <w:r>
        <w:t xml:space="preserve">          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91A4E"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FB4331">
        <w:rPr>
          <w:rFonts w:ascii="Arial" w:hAnsi="Arial" w:cs="Arial"/>
          <w:sz w:val="24"/>
          <w:szCs w:val="24"/>
        </w:rPr>
        <w:t xml:space="preserve">  </w:t>
      </w:r>
      <w:r w:rsidRPr="00FB4331">
        <w:rPr>
          <w:rFonts w:ascii="Arial" w:hAnsi="Arial" w:cs="Arial"/>
          <w:b/>
          <w:sz w:val="24"/>
          <w:szCs w:val="24"/>
        </w:rPr>
        <w:t>ПРАЗНИЧЕН  КОНЦЕРТ</w:t>
      </w:r>
      <w:r w:rsidRPr="00FB4331">
        <w:rPr>
          <w:rFonts w:ascii="Arial" w:hAnsi="Arial" w:cs="Arial"/>
          <w:sz w:val="24"/>
          <w:szCs w:val="24"/>
        </w:rPr>
        <w:t>, ПОСВЕТЕН НА ДЕНЯ НА ЛЮБИТЕЛСКОТО ТВОРЧЕСТВО /1-ВИ МАРТ/. С УЧАСТИЕТО НА САМОДЕЙНИ СЪСТАВИ.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FB4331">
        <w:rPr>
          <w:rFonts w:ascii="Arial" w:hAnsi="Arial" w:cs="Arial"/>
          <w:b/>
          <w:sz w:val="24"/>
          <w:szCs w:val="24"/>
        </w:rPr>
        <w:t xml:space="preserve"> НЧ „АУРА“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</w:t>
      </w:r>
      <w:r w:rsidRPr="00FB4331">
        <w:rPr>
          <w:rFonts w:ascii="Arial" w:hAnsi="Arial" w:cs="Arial"/>
          <w:b/>
          <w:sz w:val="24"/>
          <w:szCs w:val="24"/>
        </w:rPr>
        <w:t xml:space="preserve">„НИЕ ВРАБЧЕТАТА“ </w:t>
      </w:r>
      <w:r w:rsidRPr="00FB4331">
        <w:rPr>
          <w:rFonts w:ascii="Arial" w:hAnsi="Arial" w:cs="Arial"/>
          <w:sz w:val="24"/>
          <w:szCs w:val="24"/>
        </w:rPr>
        <w:t xml:space="preserve">– ЛИТЕРАТУРНО ДЕТСКО УТРО, ПО СЛУЧАЙ 100 ГОДИШНИНАТА ОТ РОЖДЕНИЕТО НА ЙОРДАН РАДИЧКОВ.   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FB4331">
        <w:rPr>
          <w:rFonts w:ascii="Arial" w:hAnsi="Arial" w:cs="Arial"/>
          <w:sz w:val="24"/>
          <w:szCs w:val="24"/>
        </w:rPr>
        <w:t xml:space="preserve">  </w:t>
      </w:r>
      <w:r w:rsidRPr="00FB4331">
        <w:rPr>
          <w:rFonts w:ascii="Arial" w:hAnsi="Arial" w:cs="Arial"/>
          <w:b/>
          <w:sz w:val="24"/>
          <w:szCs w:val="24"/>
        </w:rPr>
        <w:t>18-ТО СОУ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</w:t>
      </w:r>
      <w:r w:rsidRPr="00FB4331">
        <w:rPr>
          <w:rFonts w:ascii="Arial" w:hAnsi="Arial" w:cs="Arial"/>
          <w:b/>
          <w:sz w:val="24"/>
          <w:szCs w:val="24"/>
        </w:rPr>
        <w:t>УЧАСТИЕ НА ЧИТАЛИЩЕ „АУРА“ КАТО СЪОРГАНИЗАТОР В НАЦИОНАЛЕН ЛИТЕРАТУРЕН КОНКУРС, ПОСВЕТЕН НА 140 ГОДИНИ ОТ ОБЯВЯВАНЕТО НА СОФИЯ ЗА СТОЛИЦА НА БЪЛГАРИЯ.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>м.април</w:t>
      </w:r>
    </w:p>
    <w:p w:rsidR="006C631D" w:rsidRPr="00FB4331" w:rsidRDefault="006C631D" w:rsidP="007A4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31D" w:rsidRPr="00FB4331" w:rsidRDefault="006C631D" w:rsidP="007A484A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„ПУСТЬ ВСЕГДА БУДЕТ СОЛНЦЕ“- VI-ТИ НАЦИОНАЛЕН ФЕСТИВАЛ НА РУСКАТА</w:t>
      </w:r>
      <w:r w:rsidRPr="00FB4331">
        <w:rPr>
          <w:rFonts w:ascii="Arial" w:hAnsi="Arial" w:cs="Arial"/>
          <w:sz w:val="24"/>
          <w:szCs w:val="24"/>
        </w:rPr>
        <w:t xml:space="preserve"> </w:t>
      </w:r>
      <w:r w:rsidRPr="00FB4331">
        <w:rPr>
          <w:rFonts w:ascii="Arial" w:hAnsi="Arial" w:cs="Arial"/>
          <w:b/>
          <w:sz w:val="24"/>
          <w:szCs w:val="24"/>
        </w:rPr>
        <w:t>ПЕСЕН, ТАНЦ И ПОЕЗИЯ</w:t>
      </w:r>
      <w:r w:rsidRPr="00FB4331">
        <w:rPr>
          <w:rFonts w:ascii="Arial" w:hAnsi="Arial" w:cs="Arial"/>
          <w:sz w:val="24"/>
          <w:szCs w:val="24"/>
        </w:rPr>
        <w:t xml:space="preserve"> С УЧАСТИЕТО НА СЪСТАВИ И ИЗПЪЛНИТЕЛИ ОТ СТОЛИЦАТА И СТРАНАТА.    </w:t>
      </w:r>
    </w:p>
    <w:p w:rsidR="006C631D" w:rsidRPr="00FB4331" w:rsidRDefault="006C631D" w:rsidP="007A484A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НЧ „АУРА“                                           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</w:t>
      </w:r>
      <w:r w:rsidRPr="00FB4331">
        <w:rPr>
          <w:rFonts w:ascii="Arial" w:hAnsi="Arial" w:cs="Arial"/>
          <w:b/>
          <w:sz w:val="24"/>
          <w:szCs w:val="24"/>
        </w:rPr>
        <w:t>ИЗЛОЖБА – КОНКУРС</w:t>
      </w:r>
      <w:r w:rsidRPr="00FB4331">
        <w:rPr>
          <w:rFonts w:ascii="Arial" w:hAnsi="Arial" w:cs="Arial"/>
          <w:sz w:val="24"/>
          <w:szCs w:val="24"/>
        </w:rPr>
        <w:t xml:space="preserve"> НА ШКОЛИТЕ ПО ИЗОБРАЗИТЕЛНО ИЗКУСТВО ПРИ ЧИТАЛИЩАТА В СТОЛИЦАТА, ПОСВЕТЕНА НА 140 ГОДИНИ СОФИЯ СТОЛИЦА НА БЪЛГАРИЯ</w:t>
      </w:r>
    </w:p>
    <w:p w:rsidR="006C631D" w:rsidRPr="00FB4331" w:rsidRDefault="006C631D" w:rsidP="00FF1BAA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FB4331">
        <w:rPr>
          <w:rFonts w:ascii="Arial" w:hAnsi="Arial" w:cs="Arial"/>
          <w:sz w:val="24"/>
          <w:szCs w:val="24"/>
        </w:rPr>
        <w:t xml:space="preserve"> </w:t>
      </w:r>
      <w:r w:rsidRPr="00FB4331">
        <w:rPr>
          <w:rFonts w:ascii="Arial" w:hAnsi="Arial" w:cs="Arial"/>
          <w:b/>
          <w:sz w:val="24"/>
          <w:szCs w:val="24"/>
        </w:rPr>
        <w:t>фоайето на театър „</w:t>
      </w:r>
      <w:r>
        <w:rPr>
          <w:rFonts w:ascii="Arial" w:hAnsi="Arial" w:cs="Arial"/>
          <w:b/>
          <w:sz w:val="24"/>
          <w:szCs w:val="24"/>
        </w:rPr>
        <w:t>Сълза и смях“</w:t>
      </w:r>
    </w:p>
    <w:p w:rsidR="006C631D" w:rsidRPr="00FB4331" w:rsidRDefault="006C631D" w:rsidP="00886D9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C631D" w:rsidRPr="00FB4331" w:rsidRDefault="006C631D" w:rsidP="00FF1BAA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„ГОРСКИ ПРИКЛЮЧЕНИЯ</w:t>
      </w:r>
      <w:r w:rsidRPr="00FB4331">
        <w:rPr>
          <w:rFonts w:ascii="Arial" w:hAnsi="Arial" w:cs="Arial"/>
          <w:sz w:val="24"/>
          <w:szCs w:val="24"/>
        </w:rPr>
        <w:t>“ –ПРЕДСТАВЛЕНИЕ НА ДЕТСКО ТЕАТРАЛНО СТУДИО ПРИ ЧИТАЛИЩЕ „АУРА“ ЗА ДЕЦАТА ОТ ДЕТСКИТЕ ГРАДИНИ В РАЙОНА.</w:t>
      </w:r>
    </w:p>
    <w:p w:rsidR="006C631D" w:rsidRPr="00FB4331" w:rsidRDefault="006C631D" w:rsidP="00FF1BAA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НЧ „АУРА“</w:t>
      </w:r>
    </w:p>
    <w:p w:rsidR="006C631D" w:rsidRPr="00FB4331" w:rsidRDefault="006C631D" w:rsidP="00FF1BAA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FB4331">
        <w:rPr>
          <w:rFonts w:ascii="Arial" w:hAnsi="Arial" w:cs="Arial"/>
          <w:b/>
          <w:sz w:val="24"/>
          <w:szCs w:val="24"/>
        </w:rPr>
        <w:t xml:space="preserve"> „ ПРОЛЕТНО НАСТРОЕНИЕ“- КОНЦЕРТ НА ЛЮБИТЕЛСКИТЕ ТАНЦОВИ СЪСТАВИ. </w:t>
      </w:r>
    </w:p>
    <w:p w:rsidR="006C631D" w:rsidRPr="00A5677B" w:rsidRDefault="006C631D" w:rsidP="00FF1BAA">
      <w:pPr>
        <w:rPr>
          <w:rFonts w:ascii="Arial" w:hAnsi="Arial" w:cs="Arial"/>
          <w:b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B4331">
        <w:rPr>
          <w:rFonts w:ascii="Arial" w:hAnsi="Arial" w:cs="Arial"/>
          <w:b/>
          <w:sz w:val="24"/>
          <w:szCs w:val="24"/>
        </w:rPr>
        <w:t xml:space="preserve"> </w:t>
      </w:r>
      <w:r w:rsidRPr="00876240">
        <w:rPr>
          <w:rFonts w:ascii="Arial" w:hAnsi="Arial" w:cs="Arial"/>
          <w:b/>
        </w:rPr>
        <w:t>САЛОНА НА НЧ „АУРА“</w:t>
      </w:r>
    </w:p>
    <w:p w:rsidR="006C631D" w:rsidRDefault="006C631D" w:rsidP="00267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B4331">
        <w:rPr>
          <w:rFonts w:ascii="Arial" w:hAnsi="Arial" w:cs="Arial"/>
          <w:b/>
          <w:sz w:val="24"/>
          <w:szCs w:val="24"/>
        </w:rPr>
        <w:t xml:space="preserve"> </w:t>
      </w:r>
      <w:r w:rsidRPr="00FB4331">
        <w:rPr>
          <w:rFonts w:ascii="Arial" w:hAnsi="Arial" w:cs="Arial"/>
          <w:b/>
          <w:sz w:val="28"/>
          <w:szCs w:val="28"/>
        </w:rPr>
        <w:t>м.май</w:t>
      </w:r>
      <w:r w:rsidRPr="00FB4331">
        <w:rPr>
          <w:rFonts w:ascii="Arial" w:hAnsi="Arial" w:cs="Arial"/>
          <w:b/>
          <w:sz w:val="24"/>
          <w:szCs w:val="24"/>
        </w:rPr>
        <w:t xml:space="preserve">    </w:t>
      </w:r>
      <w:r w:rsidRPr="00FB4331">
        <w:rPr>
          <w:rFonts w:ascii="Arial" w:hAnsi="Arial" w:cs="Arial"/>
          <w:sz w:val="24"/>
          <w:szCs w:val="24"/>
        </w:rPr>
        <w:t xml:space="preserve">                    </w:t>
      </w:r>
    </w:p>
    <w:p w:rsidR="006C631D" w:rsidRPr="00A5677B" w:rsidRDefault="006C631D" w:rsidP="00267B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B4331">
        <w:rPr>
          <w:rFonts w:ascii="Arial" w:hAnsi="Arial" w:cs="Arial"/>
          <w:sz w:val="24"/>
          <w:szCs w:val="24"/>
        </w:rPr>
        <w:t xml:space="preserve">УЧАСТИЕ НА УЧЕНИЦИ ОТ МУЗИКАЛНАТА ШКОЛА ПРИ ЧИТАЛИЩЕ „АУРА“ ВЪВ </w:t>
      </w:r>
      <w:r w:rsidRPr="00FB4331">
        <w:rPr>
          <w:rFonts w:ascii="Arial" w:hAnsi="Arial" w:cs="Arial"/>
          <w:b/>
          <w:sz w:val="24"/>
          <w:szCs w:val="24"/>
        </w:rPr>
        <w:t>ФЕСТИВАЛ НА ИНСТРУМЕНТАЛНОТО ИЗКУСТВО</w:t>
      </w:r>
      <w:r w:rsidRPr="00FB4331">
        <w:rPr>
          <w:rFonts w:ascii="Arial" w:hAnsi="Arial" w:cs="Arial"/>
          <w:sz w:val="24"/>
          <w:szCs w:val="24"/>
        </w:rPr>
        <w:t>, ОРГАНИЗИРАН ОТ ССНЧ.</w:t>
      </w:r>
    </w:p>
    <w:p w:rsidR="006C631D" w:rsidRPr="00876240" w:rsidRDefault="006C631D" w:rsidP="00267B62">
      <w:pPr>
        <w:rPr>
          <w:rFonts w:ascii="Arial" w:hAnsi="Arial" w:cs="Arial"/>
          <w:b/>
          <w:sz w:val="20"/>
          <w:szCs w:val="20"/>
        </w:rPr>
      </w:pPr>
      <w:r w:rsidRPr="00876240">
        <w:rPr>
          <w:rFonts w:ascii="Arial" w:hAnsi="Arial" w:cs="Arial"/>
          <w:b/>
        </w:rPr>
        <w:t xml:space="preserve">                                                                               </w:t>
      </w:r>
      <w:r w:rsidRPr="00F91A4E">
        <w:rPr>
          <w:rFonts w:ascii="Arial" w:hAnsi="Arial" w:cs="Arial"/>
          <w:b/>
          <w:lang w:val="ru-RU"/>
        </w:rPr>
        <w:t xml:space="preserve">          </w:t>
      </w:r>
      <w:r w:rsidRPr="00876240">
        <w:rPr>
          <w:rFonts w:ascii="Arial" w:hAnsi="Arial" w:cs="Arial"/>
          <w:b/>
        </w:rPr>
        <w:t xml:space="preserve"> </w:t>
      </w:r>
      <w:r w:rsidRPr="00876240">
        <w:rPr>
          <w:rFonts w:ascii="Arial" w:hAnsi="Arial" w:cs="Arial"/>
          <w:b/>
          <w:sz w:val="20"/>
          <w:szCs w:val="20"/>
        </w:rPr>
        <w:t>НЧ „ПРОФ.АНДРЕЙ СТОЯНОВ“</w:t>
      </w:r>
    </w:p>
    <w:p w:rsidR="006C631D" w:rsidRDefault="006C631D" w:rsidP="00126196">
      <w:pPr>
        <w:rPr>
          <w:rFonts w:ascii="Arial" w:hAnsi="Arial" w:cs="Arial"/>
          <w:b/>
          <w:sz w:val="24"/>
          <w:szCs w:val="24"/>
          <w:lang w:val="en-US"/>
        </w:rPr>
      </w:pPr>
      <w:r w:rsidRPr="00FB4331">
        <w:rPr>
          <w:rFonts w:ascii="Arial" w:hAnsi="Arial" w:cs="Arial"/>
          <w:sz w:val="24"/>
          <w:szCs w:val="24"/>
        </w:rPr>
        <w:t>УЧАСТИЕ НА УЧЕНИЦИ ОТ ЧИТАЛИЩЕ „АУРА</w:t>
      </w:r>
      <w:r w:rsidRPr="00FB4331">
        <w:rPr>
          <w:rFonts w:ascii="Arial" w:hAnsi="Arial" w:cs="Arial"/>
          <w:b/>
          <w:sz w:val="24"/>
          <w:szCs w:val="24"/>
        </w:rPr>
        <w:t xml:space="preserve">“ ВЪВ ФЕСТИВАЛ НА ВОКАЛНОТО ИЗКУСТВО.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 </w:t>
      </w:r>
    </w:p>
    <w:p w:rsidR="006C631D" w:rsidRPr="00126196" w:rsidRDefault="006C631D" w:rsidP="001261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Pr="00FB4331">
        <w:rPr>
          <w:rFonts w:ascii="Arial" w:hAnsi="Arial" w:cs="Arial"/>
          <w:b/>
          <w:sz w:val="24"/>
          <w:szCs w:val="24"/>
        </w:rPr>
        <w:t>Културен дом „СРЕДЕЦ“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„ДА ОТКРИЕМ ТАЛАНТА“-  ФЕСТИВАЛ НА ТАНЦОВОТО ИЗКУСТВО, ОРГАНИЗИРАН ОТ ССНЧ И ЧИТАЛИЩЕ „АУРА“, С УЧАСТИЕТО НА БАЛЕТНИ И ТАНЦОВИ СЪСТАВИ ОТ  СТОЛИЧНИТЕ ЧИТАЛИЩА.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FB4331">
        <w:rPr>
          <w:rFonts w:ascii="Arial" w:hAnsi="Arial" w:cs="Arial"/>
          <w:b/>
          <w:sz w:val="24"/>
          <w:szCs w:val="24"/>
        </w:rPr>
        <w:t xml:space="preserve"> НЧ „АУРА“</w:t>
      </w:r>
    </w:p>
    <w:p w:rsidR="006C631D" w:rsidRPr="00FB4331" w:rsidRDefault="006C631D" w:rsidP="007A484A">
      <w:pPr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</w:t>
      </w:r>
      <w:r w:rsidRPr="00FB4331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        </w:t>
      </w:r>
    </w:p>
    <w:p w:rsidR="006C631D" w:rsidRPr="00FB4331" w:rsidRDefault="006C631D" w:rsidP="007A484A">
      <w:pPr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ПРАЗНИЧЕН ЮБИЛЕЕН КОНЦЕРТ, ПОСВЕТЕН НА 90 ГОДИШНИНАТА НА ЧИТАЛИЩЕ „АУРА“  И 24-ТИ МАЙ –ДЕНЯ НА СЛАВЯНСКАТА ПИСМЕНОСТ И БЪЛГАРСКАТА ПРОСВЕТА И КУЛТУРА.</w:t>
      </w:r>
    </w:p>
    <w:p w:rsidR="006C631D" w:rsidRPr="00FB4331" w:rsidRDefault="006C631D" w:rsidP="007A484A">
      <w:pPr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НЧ „АУРА“</w:t>
      </w:r>
    </w:p>
    <w:p w:rsidR="006C631D" w:rsidRPr="00F91A4E" w:rsidRDefault="006C631D" w:rsidP="008504B1">
      <w:pPr>
        <w:tabs>
          <w:tab w:val="right" w:pos="9072"/>
        </w:tabs>
        <w:rPr>
          <w:rFonts w:ascii="Arial" w:hAnsi="Arial" w:cs="Arial"/>
          <w:b/>
          <w:sz w:val="24"/>
          <w:szCs w:val="24"/>
          <w:lang w:val="ru-RU"/>
        </w:rPr>
      </w:pP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</w:t>
      </w:r>
      <w:r w:rsidRPr="00FB4331">
        <w:rPr>
          <w:rFonts w:ascii="Arial" w:hAnsi="Arial" w:cs="Arial"/>
          <w:b/>
          <w:sz w:val="24"/>
          <w:szCs w:val="24"/>
        </w:rPr>
        <w:t>М.ЮНИ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</w:t>
      </w:r>
    </w:p>
    <w:p w:rsidR="006C631D" w:rsidRPr="00F91A4E" w:rsidRDefault="006C631D" w:rsidP="008504B1">
      <w:pPr>
        <w:tabs>
          <w:tab w:val="right" w:pos="9072"/>
        </w:tabs>
        <w:rPr>
          <w:rFonts w:ascii="Arial" w:hAnsi="Arial" w:cs="Arial"/>
          <w:b/>
          <w:sz w:val="24"/>
          <w:szCs w:val="24"/>
          <w:lang w:val="ru-RU"/>
        </w:rPr>
      </w:pPr>
    </w:p>
    <w:p w:rsidR="006C631D" w:rsidRPr="00FB4331" w:rsidRDefault="006C631D" w:rsidP="008504B1">
      <w:pPr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>„ДЕТСТВО МОЕ“-</w:t>
      </w:r>
      <w:r w:rsidRPr="00FB4331">
        <w:rPr>
          <w:rFonts w:ascii="Arial" w:hAnsi="Arial" w:cs="Arial"/>
          <w:sz w:val="24"/>
          <w:szCs w:val="24"/>
        </w:rPr>
        <w:t xml:space="preserve">  КОНЦЕРТ-ПРОДУКЦИЯ НА ДЕЦАТА ОТ ЕЗИКОВАТА ШКОЛА ПРИ ЧИТАЛИЩЕ „АУРА“</w:t>
      </w:r>
    </w:p>
    <w:p w:rsidR="006C631D" w:rsidRPr="00F91A4E" w:rsidRDefault="006C631D" w:rsidP="007512EB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ru-RU"/>
        </w:rPr>
      </w:pPr>
    </w:p>
    <w:p w:rsidR="006C631D" w:rsidRPr="00FB4331" w:rsidRDefault="006C631D" w:rsidP="0099135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4331">
        <w:rPr>
          <w:rFonts w:ascii="Arial" w:hAnsi="Arial" w:cs="Arial"/>
          <w:b/>
          <w:sz w:val="24"/>
          <w:szCs w:val="24"/>
        </w:rPr>
        <w:t xml:space="preserve">             </w:t>
      </w:r>
      <w:r w:rsidRPr="00FB4331">
        <w:rPr>
          <w:rFonts w:ascii="Arial" w:hAnsi="Arial" w:cs="Arial"/>
          <w:sz w:val="24"/>
          <w:szCs w:val="24"/>
        </w:rPr>
        <w:t xml:space="preserve">             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– </w:t>
      </w:r>
      <w:r w:rsidRPr="00F91A4E">
        <w:rPr>
          <w:rFonts w:ascii="Arial" w:hAnsi="Arial" w:cs="Arial"/>
          <w:b/>
          <w:sz w:val="24"/>
          <w:szCs w:val="24"/>
          <w:lang w:val="ru-RU"/>
        </w:rPr>
        <w:t>ДЕТСКО УТРО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 ПО СЛУЧАЙ ДЕНЯ НА ДЕТЕТО /1-ВИ ЮНИ/.ЗА ДЕЦА</w:t>
      </w:r>
      <w:r w:rsidRPr="00FB4331">
        <w:rPr>
          <w:rFonts w:ascii="Arial" w:hAnsi="Arial" w:cs="Arial"/>
          <w:sz w:val="24"/>
          <w:szCs w:val="24"/>
        </w:rPr>
        <w:t xml:space="preserve">ТА 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 ОТ ШКОЛИТЕ ПРИ ЧИТАЛИЩЕ „АУРА“</w:t>
      </w:r>
      <w:r w:rsidRPr="00FB4331">
        <w:rPr>
          <w:rFonts w:ascii="Arial" w:hAnsi="Arial" w:cs="Arial"/>
          <w:sz w:val="24"/>
          <w:szCs w:val="24"/>
        </w:rPr>
        <w:t xml:space="preserve"> И ДЕТСКИТЕ ГРАДИНИ.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  </w:t>
      </w:r>
      <w:r w:rsidRPr="00FB4331">
        <w:rPr>
          <w:rFonts w:ascii="Arial" w:hAnsi="Arial" w:cs="Arial"/>
          <w:sz w:val="24"/>
          <w:szCs w:val="24"/>
        </w:rPr>
        <w:t>ПАРК „ВЪЗРАЖДАНЕ</w:t>
      </w:r>
      <w:r w:rsidRPr="00F91A4E">
        <w:rPr>
          <w:rFonts w:ascii="Arial" w:hAnsi="Arial" w:cs="Arial"/>
          <w:sz w:val="24"/>
          <w:szCs w:val="24"/>
          <w:lang w:val="ru-RU"/>
        </w:rPr>
        <w:t>$</w:t>
      </w: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</w:t>
      </w:r>
    </w:p>
    <w:p w:rsidR="006C631D" w:rsidRPr="00FB4331" w:rsidRDefault="006C631D" w:rsidP="00D4111E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B4331">
        <w:rPr>
          <w:rFonts w:ascii="Arial" w:hAnsi="Arial" w:cs="Arial"/>
          <w:b/>
          <w:sz w:val="24"/>
          <w:szCs w:val="24"/>
        </w:rPr>
        <w:t xml:space="preserve">     „ВЕСЕЛИ КАМБАНКИ“ </w:t>
      </w:r>
      <w:r w:rsidRPr="00FB4331">
        <w:rPr>
          <w:rFonts w:ascii="Arial" w:hAnsi="Arial" w:cs="Arial"/>
          <w:sz w:val="24"/>
          <w:szCs w:val="24"/>
        </w:rPr>
        <w:t>– ПРАЗНИЧЕН КОНЦЕРТ НА УЧЕНИЦИТЕ ОТ МУЗИКАЛНАТА ШКОЛА ПРИ ЧИТАЛИЩЕТО.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 НЧ „АУРА“   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ЛЕТЕН  КУЛТУРЕН ОТДИХ ЗА ДЕЦАТА ОТ ШКОЛИТЕ ПРИ ЧИТАЛИЩЕТО И РАЙОНА./ </w:t>
      </w:r>
      <w:r w:rsidRPr="00FB4331">
        <w:rPr>
          <w:rFonts w:ascii="Arial" w:hAnsi="Arial" w:cs="Arial"/>
          <w:sz w:val="24"/>
          <w:szCs w:val="24"/>
        </w:rPr>
        <w:t>ОГ 1-ВИ ЮНИ ДО 15-ТИ ЮЛИ 2019 Г./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-ПОСЕЩЕНИЯ НА ПРИРОДОНАУЧНИЯ И АРХЕОЛОГИЧЕСКИЯ МУЗЕЙ.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- ПОСЕЩЕНИЯ НА КУЛТУРНИ И ПРИРОДНИ ЗАБЕЛЕЖИТЕЛНОСТИ.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- ПОЗНАВАТЕЛНИ ИГРИ НА ОТКРИТО И В ЧАС.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- ДЕТСКИ КИНОУТРА.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- ПРИРОДОНАУЧНА ЕКСКУРЗИЯ ДО ЗООЛОГИЧЕСКАТА ГРАДИНА</w:t>
      </w:r>
      <w:r w:rsidRPr="00FB4331">
        <w:rPr>
          <w:rFonts w:ascii="Arial" w:hAnsi="Arial" w:cs="Arial"/>
          <w:b/>
          <w:sz w:val="24"/>
          <w:szCs w:val="24"/>
        </w:rPr>
        <w:t>.</w:t>
      </w:r>
    </w:p>
    <w:p w:rsidR="006C631D" w:rsidRDefault="006C631D" w:rsidP="00267B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FB433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0B2F63">
        <w:rPr>
          <w:rFonts w:ascii="Arial" w:hAnsi="Arial" w:cs="Arial"/>
          <w:b/>
          <w:sz w:val="24"/>
          <w:szCs w:val="24"/>
        </w:rPr>
        <w:t xml:space="preserve">М. </w:t>
      </w:r>
      <w:r>
        <w:rPr>
          <w:rFonts w:ascii="Arial" w:hAnsi="Arial" w:cs="Arial"/>
          <w:b/>
          <w:sz w:val="24"/>
          <w:szCs w:val="24"/>
        </w:rPr>
        <w:t xml:space="preserve"> ЮЛИ  -  </w:t>
      </w:r>
    </w:p>
    <w:p w:rsidR="006C631D" w:rsidRDefault="006C631D" w:rsidP="00267B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УЧАСТИЕИ НА ПРЕДСТАВИТЕЛЕН ТАНЦОВ АНСАМБЪЛ „ АУРА” В </w:t>
      </w:r>
    </w:p>
    <w:p w:rsidR="006C631D" w:rsidRDefault="006C631D" w:rsidP="00267B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МЕЖДУНАРОДЕН ФОЛКЛОРЕН ФЕСТИВАЛ В ТУРЦИЯ  гр. АКШЕХИР.</w:t>
      </w:r>
    </w:p>
    <w:p w:rsidR="006C631D" w:rsidRPr="000B2F63" w:rsidRDefault="006C631D" w:rsidP="00267B62">
      <w:pPr>
        <w:rPr>
          <w:rFonts w:ascii="Arial" w:hAnsi="Arial" w:cs="Arial"/>
          <w:b/>
          <w:sz w:val="24"/>
          <w:szCs w:val="24"/>
        </w:rPr>
      </w:pPr>
    </w:p>
    <w:p w:rsidR="006C631D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м.септември</w:t>
      </w:r>
    </w:p>
    <w:p w:rsidR="006C631D" w:rsidRPr="006112C6" w:rsidRDefault="006C631D" w:rsidP="00267B62">
      <w:pPr>
        <w:rPr>
          <w:rFonts w:ascii="Arial" w:hAnsi="Arial" w:cs="Arial"/>
          <w:b/>
          <w:sz w:val="24"/>
          <w:szCs w:val="24"/>
        </w:rPr>
      </w:pPr>
      <w:r w:rsidRPr="006112C6">
        <w:rPr>
          <w:rFonts w:ascii="Arial" w:hAnsi="Arial" w:cs="Arial"/>
          <w:b/>
          <w:sz w:val="24"/>
          <w:szCs w:val="24"/>
        </w:rPr>
        <w:t xml:space="preserve">               УЧАСТИЕ НА БАЛЕТЕН СЪСТАВ „АУРА” В ЗАКЛЮЧИТЕЛНИЯ ЕТАП ОТ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6112C6">
        <w:rPr>
          <w:rFonts w:ascii="Arial" w:hAnsi="Arial" w:cs="Arial"/>
          <w:b/>
          <w:sz w:val="24"/>
          <w:szCs w:val="24"/>
        </w:rPr>
        <w:t>НАЦИОНАЛНИЯ ФЕСТИВАЛ „ ПУСТ ВСЕГДА БУДЕТ СОЛНЦЕ”</w:t>
      </w:r>
      <w:r>
        <w:rPr>
          <w:rFonts w:ascii="Arial" w:hAnsi="Arial" w:cs="Arial"/>
          <w:b/>
          <w:sz w:val="24"/>
          <w:szCs w:val="24"/>
        </w:rPr>
        <w:t xml:space="preserve">  В гр.КАЗАНЛЪК</w:t>
      </w:r>
    </w:p>
    <w:p w:rsidR="006C631D" w:rsidRPr="006112C6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         „</w:t>
      </w:r>
      <w:r w:rsidRPr="00FB4331">
        <w:rPr>
          <w:rFonts w:ascii="Arial" w:hAnsi="Arial" w:cs="Arial"/>
          <w:b/>
          <w:sz w:val="24"/>
          <w:szCs w:val="24"/>
        </w:rPr>
        <w:t xml:space="preserve">ПРАЗНИЧЕН ЗВЪН“ – </w:t>
      </w:r>
      <w:r w:rsidRPr="006112C6">
        <w:rPr>
          <w:rFonts w:ascii="Arial" w:hAnsi="Arial" w:cs="Arial"/>
          <w:b/>
          <w:sz w:val="24"/>
          <w:szCs w:val="24"/>
        </w:rPr>
        <w:t>ТЪРЖЕСТВЕНО ОТКРИВАНЕ НА НОВАТА УЧЕБНА 2019/2020 ГОДИНА.  И  ПРЕДСТАВЯНЕ НА ДЕЙНОСТИТЕ НА ЧИТАЛИЩАТА ОТ</w:t>
      </w:r>
      <w:r>
        <w:rPr>
          <w:rFonts w:ascii="Arial" w:hAnsi="Arial" w:cs="Arial"/>
          <w:b/>
          <w:sz w:val="24"/>
          <w:szCs w:val="24"/>
        </w:rPr>
        <w:t xml:space="preserve"> РАЙОНА В СПЕЦИАЛНО ОРГАНИЗИРАНА ПРЕЗЕНТАЦИЯ СЪВМЕСТНО С ОТДЕЛ КУЛТУРА В РАЙОНА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НЧ „АУРА“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B4331">
        <w:rPr>
          <w:rFonts w:ascii="Arial" w:hAnsi="Arial" w:cs="Arial"/>
          <w:b/>
          <w:sz w:val="28"/>
          <w:szCs w:val="28"/>
        </w:rPr>
        <w:t xml:space="preserve">                    </w:t>
      </w:r>
      <w:r w:rsidRPr="00FB4331">
        <w:rPr>
          <w:rFonts w:ascii="Arial" w:hAnsi="Arial" w:cs="Arial"/>
          <w:b/>
          <w:sz w:val="24"/>
          <w:szCs w:val="24"/>
        </w:rPr>
        <w:t>ПРАЗНИЧЕН КОНЦЕРТ ЗА ДЕНЯ НА СОФИЯ,</w:t>
      </w:r>
      <w:r w:rsidRPr="00FB4331">
        <w:rPr>
          <w:rFonts w:ascii="Arial" w:hAnsi="Arial" w:cs="Arial"/>
          <w:sz w:val="24"/>
          <w:szCs w:val="24"/>
        </w:rPr>
        <w:t xml:space="preserve"> С УЧАСТИЕТО НА СЪСТАВИ ОТ ЧИТАЛИЩАТА ПРИ РАЙОН „ВЪЗРАЖДАНЕ“  И ПРЕДСТАВЯНЕ ДЕЙНОСТИТЕ.</w:t>
      </w:r>
    </w:p>
    <w:p w:rsidR="006C631D" w:rsidRPr="00FB4331" w:rsidRDefault="006C631D" w:rsidP="00F91A4E">
      <w:pPr>
        <w:pStyle w:val="ListParagraph"/>
        <w:ind w:left="3420"/>
        <w:rPr>
          <w:rFonts w:ascii="Arial" w:hAnsi="Arial" w:cs="Arial"/>
          <w:b/>
          <w:sz w:val="24"/>
          <w:szCs w:val="24"/>
        </w:rPr>
      </w:pPr>
    </w:p>
    <w:p w:rsidR="006C631D" w:rsidRPr="00FB4331" w:rsidRDefault="006C631D" w:rsidP="008E1A63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„СОФИЯ, МОЯТ ЛЮБИМ ГРАД“ – ПОСЕЩЕНИЕ НА УЧЕНИЦИ ОТ  ШКОЛИТЕ  И УЧИЛИЩАТА В  МУЗЕЯ НА СОФИЯ.</w:t>
      </w:r>
    </w:p>
    <w:p w:rsidR="006C631D" w:rsidRPr="00FB4331" w:rsidRDefault="006C631D" w:rsidP="008E1A63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    м. октомври  </w:t>
      </w:r>
    </w:p>
    <w:p w:rsidR="006C631D" w:rsidRPr="00F91A4E" w:rsidRDefault="006C631D" w:rsidP="007512EB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FB4331">
        <w:rPr>
          <w:rFonts w:ascii="Arial" w:hAnsi="Arial" w:cs="Arial"/>
          <w:b/>
          <w:sz w:val="24"/>
          <w:szCs w:val="24"/>
        </w:rPr>
        <w:t>ЗА   ИЗТОЧНИТЕ КУЛТУРИ И РЕЛИГИИ</w:t>
      </w:r>
      <w:r w:rsidRPr="00FB4331">
        <w:rPr>
          <w:rFonts w:ascii="Arial" w:hAnsi="Arial" w:cs="Arial"/>
          <w:sz w:val="24"/>
          <w:szCs w:val="24"/>
        </w:rPr>
        <w:t xml:space="preserve"> – ТЕМАТИЧНО ПОЗНАВАТЕЛНА  ВЕЧЕР С УЧАСТИЕТО НА УЧЕНИЦИ ОТ 18-ТО СОУ</w:t>
      </w:r>
    </w:p>
    <w:p w:rsidR="006C631D" w:rsidRPr="007512EB" w:rsidRDefault="006C631D" w:rsidP="007512EB">
      <w:pPr>
        <w:ind w:firstLine="708"/>
        <w:rPr>
          <w:rFonts w:ascii="Arial" w:hAnsi="Arial" w:cs="Arial"/>
          <w:sz w:val="24"/>
          <w:szCs w:val="24"/>
        </w:rPr>
      </w:pPr>
      <w:r w:rsidRPr="00F91A4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FB4331">
        <w:rPr>
          <w:rFonts w:ascii="Arial" w:hAnsi="Arial" w:cs="Arial"/>
          <w:b/>
          <w:sz w:val="24"/>
          <w:szCs w:val="24"/>
        </w:rPr>
        <w:t>18-ТО СОУ</w:t>
      </w:r>
    </w:p>
    <w:p w:rsidR="006C631D" w:rsidRPr="00FB4331" w:rsidRDefault="006C631D" w:rsidP="00A5677B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   </w:t>
      </w:r>
      <w:r w:rsidRPr="00FB4331">
        <w:rPr>
          <w:rFonts w:ascii="Arial" w:hAnsi="Arial" w:cs="Arial"/>
          <w:b/>
          <w:sz w:val="24"/>
          <w:szCs w:val="24"/>
        </w:rPr>
        <w:t xml:space="preserve">             „ЗА ВАС БУДИТЕЛИ НАРОДНИ“</w:t>
      </w:r>
      <w:r w:rsidRPr="00FB4331">
        <w:rPr>
          <w:rFonts w:ascii="Arial" w:hAnsi="Arial" w:cs="Arial"/>
          <w:b/>
          <w:sz w:val="28"/>
          <w:szCs w:val="28"/>
        </w:rPr>
        <w:t xml:space="preserve"> - </w:t>
      </w:r>
      <w:r w:rsidRPr="00FB4331">
        <w:rPr>
          <w:rFonts w:ascii="Arial" w:hAnsi="Arial" w:cs="Arial"/>
          <w:b/>
          <w:sz w:val="24"/>
          <w:szCs w:val="24"/>
        </w:rPr>
        <w:t>ТЪРЖЕСТВЕН</w:t>
      </w:r>
      <w:r w:rsidRPr="00FB4331">
        <w:rPr>
          <w:rFonts w:ascii="Arial" w:hAnsi="Arial" w:cs="Arial"/>
          <w:b/>
          <w:sz w:val="28"/>
          <w:szCs w:val="28"/>
        </w:rPr>
        <w:t xml:space="preserve"> </w:t>
      </w:r>
      <w:r w:rsidRPr="00FB4331">
        <w:rPr>
          <w:rFonts w:ascii="Arial" w:hAnsi="Arial" w:cs="Arial"/>
          <w:b/>
          <w:sz w:val="24"/>
          <w:szCs w:val="24"/>
        </w:rPr>
        <w:t xml:space="preserve">КОНЦЕРТ, </w:t>
      </w:r>
      <w:r w:rsidRPr="00FB4331">
        <w:rPr>
          <w:rFonts w:ascii="Arial" w:hAnsi="Arial" w:cs="Arial"/>
          <w:sz w:val="24"/>
          <w:szCs w:val="24"/>
        </w:rPr>
        <w:t xml:space="preserve">ПОСВЕТЕН  НА ДЕНЯ НА НАРОДНИТЕ БУДИТЕЛИ /1-ВИ НОЕМВРИ/.                       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6C631D" w:rsidRPr="00A5677B" w:rsidRDefault="006C631D" w:rsidP="00267B62">
      <w:pPr>
        <w:rPr>
          <w:rFonts w:ascii="Arial" w:hAnsi="Arial" w:cs="Arial"/>
          <w:b/>
          <w:sz w:val="24"/>
          <w:szCs w:val="24"/>
        </w:rPr>
      </w:pP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FB4331">
        <w:rPr>
          <w:rFonts w:ascii="Arial" w:hAnsi="Arial" w:cs="Arial"/>
          <w:b/>
          <w:sz w:val="24"/>
          <w:szCs w:val="24"/>
        </w:rPr>
        <w:t>НЧ „АУРА</w:t>
      </w: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</w:t>
      </w:r>
      <w:r w:rsidRPr="00FB4331">
        <w:rPr>
          <w:rFonts w:ascii="Arial" w:hAnsi="Arial" w:cs="Arial"/>
          <w:b/>
          <w:sz w:val="28"/>
          <w:szCs w:val="28"/>
        </w:rPr>
        <w:t xml:space="preserve">   м.ноември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„ЛЮБОВ – МАГИЧЕСКА РЕАЛНОСТ</w:t>
      </w:r>
      <w:r w:rsidRPr="00FB4331">
        <w:rPr>
          <w:rFonts w:ascii="Arial" w:hAnsi="Arial" w:cs="Arial"/>
          <w:sz w:val="24"/>
          <w:szCs w:val="24"/>
        </w:rPr>
        <w:t xml:space="preserve">“ – ВЕЧЕР НА ЛЮБОВНАТА ЛИРИКА С УЧАСТИЕТО НА МЛАДИ БЪЛГАРСКИ ПОЕТИ. 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FB4331">
        <w:rPr>
          <w:rFonts w:ascii="Arial" w:hAnsi="Arial" w:cs="Arial"/>
          <w:b/>
          <w:sz w:val="24"/>
          <w:szCs w:val="24"/>
        </w:rPr>
        <w:t xml:space="preserve"> НЧ „АУРА“</w:t>
      </w:r>
      <w:r w:rsidRPr="00F91A4E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„ПЕСЕНТА НА КОЛЕЛЕТАТА“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FB4331">
        <w:rPr>
          <w:rFonts w:ascii="Arial" w:hAnsi="Arial" w:cs="Arial"/>
          <w:sz w:val="24"/>
          <w:szCs w:val="24"/>
        </w:rPr>
        <w:t>- ЛИТЕРАТУРНА ТЕМАТИЧНА ВЕЧЕР, ПОСВЕТЕНА НА ТВОРЧЕСТВОТО НА ЙОРДАН ЙОВКОВ С УЧАСТИЕТО НА АКТРИСАТА ГАЛЯ АСЕНОВА И ПРЕПОДАВАТЕЛИ ОТ СУ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 </w:t>
      </w:r>
      <w:r w:rsidRPr="00FB4331">
        <w:rPr>
          <w:rFonts w:ascii="Arial" w:hAnsi="Arial" w:cs="Arial"/>
          <w:sz w:val="24"/>
          <w:szCs w:val="24"/>
        </w:rPr>
        <w:t>.</w:t>
      </w:r>
      <w:r w:rsidRPr="00F91A4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C631D" w:rsidRPr="006112C6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FB4331">
        <w:rPr>
          <w:rFonts w:ascii="Arial" w:hAnsi="Arial" w:cs="Arial"/>
          <w:b/>
          <w:sz w:val="24"/>
          <w:szCs w:val="24"/>
        </w:rPr>
        <w:t xml:space="preserve">НЧ „АУРА“            </w:t>
      </w: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C631D" w:rsidRPr="00FB4331" w:rsidRDefault="006C631D" w:rsidP="00267B62">
      <w:pPr>
        <w:rPr>
          <w:rFonts w:ascii="Arial" w:hAnsi="Arial" w:cs="Arial"/>
          <w:b/>
          <w:sz w:val="28"/>
          <w:szCs w:val="28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м.декември</w:t>
      </w:r>
    </w:p>
    <w:p w:rsidR="006C631D" w:rsidRPr="00FB4331" w:rsidRDefault="006C631D" w:rsidP="00267B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8"/>
          <w:szCs w:val="28"/>
        </w:rPr>
        <w:t xml:space="preserve">            „</w:t>
      </w:r>
      <w:r w:rsidRPr="00FB4331">
        <w:rPr>
          <w:rFonts w:ascii="Arial" w:hAnsi="Arial" w:cs="Arial"/>
          <w:b/>
          <w:sz w:val="24"/>
          <w:szCs w:val="24"/>
        </w:rPr>
        <w:t xml:space="preserve">КОЛЕДАРЧЕТА“  – </w:t>
      </w:r>
      <w:r w:rsidRPr="00FB4331">
        <w:rPr>
          <w:rFonts w:ascii="Arial" w:hAnsi="Arial" w:cs="Arial"/>
          <w:sz w:val="24"/>
          <w:szCs w:val="24"/>
        </w:rPr>
        <w:t>КОЛЕДЕН КОНЦЕРТ С УЧАСТИЕТО НА ДЕЦАТА ОТ МУЗИКАЛНАТА ШКОЛА ПРИ ЧИТАЛИЩЕ „АУРА</w:t>
      </w:r>
      <w:r w:rsidRPr="00FB4331">
        <w:rPr>
          <w:rFonts w:ascii="Arial" w:hAnsi="Arial" w:cs="Arial"/>
          <w:b/>
          <w:sz w:val="24"/>
          <w:szCs w:val="24"/>
        </w:rPr>
        <w:t>“</w:t>
      </w:r>
    </w:p>
    <w:p w:rsidR="006C631D" w:rsidRPr="007512EB" w:rsidRDefault="006C631D" w:rsidP="006B7369">
      <w:pPr>
        <w:rPr>
          <w:rFonts w:ascii="Arial" w:hAnsi="Arial" w:cs="Arial"/>
          <w:b/>
          <w:sz w:val="24"/>
          <w:szCs w:val="24"/>
        </w:rPr>
      </w:pPr>
      <w:r w:rsidRPr="007512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НЧ  „АУРА“</w:t>
      </w:r>
    </w:p>
    <w:p w:rsidR="006C631D" w:rsidRPr="00F91A4E" w:rsidRDefault="006C631D" w:rsidP="00267B62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</w:t>
      </w:r>
    </w:p>
    <w:p w:rsidR="006C631D" w:rsidRPr="00FB4331" w:rsidRDefault="006C631D" w:rsidP="00267B62">
      <w:pPr>
        <w:rPr>
          <w:rFonts w:ascii="Arial" w:hAnsi="Arial" w:cs="Arial"/>
          <w:sz w:val="24"/>
          <w:szCs w:val="24"/>
        </w:rPr>
      </w:pP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        </w:t>
      </w:r>
      <w:r w:rsidRPr="00FB4331">
        <w:rPr>
          <w:rFonts w:ascii="Arial" w:hAnsi="Arial" w:cs="Arial"/>
          <w:b/>
          <w:sz w:val="24"/>
          <w:szCs w:val="24"/>
        </w:rPr>
        <w:t xml:space="preserve">  </w:t>
      </w:r>
      <w:r w:rsidRPr="00F91A4E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FB4331">
        <w:rPr>
          <w:rFonts w:ascii="Arial" w:hAnsi="Arial" w:cs="Arial"/>
          <w:b/>
          <w:sz w:val="24"/>
          <w:szCs w:val="24"/>
        </w:rPr>
        <w:t xml:space="preserve">„КОЛЕДНА ЗВЕЗДА“   </w:t>
      </w:r>
      <w:r w:rsidRPr="00FB4331">
        <w:rPr>
          <w:rFonts w:ascii="Arial" w:hAnsi="Arial" w:cs="Arial"/>
          <w:sz w:val="24"/>
          <w:szCs w:val="24"/>
        </w:rPr>
        <w:t xml:space="preserve">– КОЛЕДНО ТЪРЖЕСТВО С ДЕЦАТА ОТ ЕЗИКОВАТА ШКОЛА ПРИ ЧИТАЛИЩЕТО. </w:t>
      </w:r>
    </w:p>
    <w:p w:rsidR="006C631D" w:rsidRPr="00FB4331" w:rsidRDefault="006C631D" w:rsidP="001439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6C631D" w:rsidRPr="00FB4331" w:rsidRDefault="006C631D" w:rsidP="001439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„  ТИХА НОЩ, СВЯТА НОЩ“ – </w:t>
      </w:r>
      <w:r w:rsidRPr="00FB4331">
        <w:rPr>
          <w:rFonts w:ascii="Arial" w:hAnsi="Arial" w:cs="Arial"/>
          <w:sz w:val="24"/>
          <w:szCs w:val="24"/>
        </w:rPr>
        <w:t>ПРАЗНИЧЕН КОЛЕДЕН КОНЦЕРТ ЗА ЖИТЕЛИТЕ ОТ РАЙОН  „ВЪЗРАЖДАНЕ“ И ГРАД СОФИЯ, С УЧАСТИЕТО НА САМОДЕЙНИ СЪСТАВИ ОТ ЧИТАЛИЩЕ „АУРА“, ИЗВЕСТНИ СТОЛИЧНИ ИЗПЪЛНИТЕЛИ , АРТИСТИ И ГОСТИ  ОТ СТРАНАТА.</w:t>
      </w:r>
    </w:p>
    <w:p w:rsidR="006C631D" w:rsidRPr="00FB4331" w:rsidRDefault="006C631D" w:rsidP="00143962">
      <w:pPr>
        <w:rPr>
          <w:rFonts w:ascii="Arial" w:hAnsi="Arial" w:cs="Arial"/>
          <w:b/>
          <w:sz w:val="24"/>
          <w:szCs w:val="24"/>
        </w:rPr>
      </w:pPr>
      <w:r w:rsidRPr="00FB43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НЧ „АУРА“</w:t>
      </w:r>
    </w:p>
    <w:p w:rsidR="006C631D" w:rsidRPr="00FB4331" w:rsidRDefault="006C631D" w:rsidP="00143962">
      <w:pPr>
        <w:rPr>
          <w:rFonts w:ascii="Arial" w:hAnsi="Arial" w:cs="Arial"/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C631D" w:rsidRDefault="006C631D" w:rsidP="00143962">
      <w:pPr>
        <w:rPr>
          <w:sz w:val="24"/>
          <w:szCs w:val="24"/>
        </w:rPr>
      </w:pPr>
      <w:r w:rsidRPr="00FB4331">
        <w:rPr>
          <w:rFonts w:ascii="Arial" w:hAnsi="Arial" w:cs="Arial"/>
          <w:sz w:val="24"/>
          <w:szCs w:val="24"/>
        </w:rPr>
        <w:t xml:space="preserve">                    УЧАСТИЯ НА ШКОЛИТЕ ПО ИЗКУСТВАТА И САМОДЕЙНИТЕ СЪСТАВИ ПРИ ЧИТАЛИЩЕТО В КУЛТУРНИ ИЗЯВИ, ПО СЛУЧАЙ 140 ГОДИШНИНАТА ОТ ОБЯВЯВАНЕТО НА СОФИЯ ЗА СТОЛИЦА НА БЪЛГАРИЯ, ОРГАНИЗИРАНИ ОТ СТОЛИЧНА ОБЩИНА, РАЙОН „ВЪЗРАЖДАНЕ“ И ССНЧ.</w:t>
      </w:r>
      <w:r>
        <w:rPr>
          <w:sz w:val="24"/>
          <w:szCs w:val="24"/>
        </w:rPr>
        <w:t xml:space="preserve">        </w:t>
      </w:r>
    </w:p>
    <w:p w:rsidR="006C631D" w:rsidRDefault="006C631D" w:rsidP="00143962">
      <w:pPr>
        <w:rPr>
          <w:sz w:val="24"/>
          <w:szCs w:val="24"/>
        </w:rPr>
      </w:pPr>
    </w:p>
    <w:p w:rsidR="006C631D" w:rsidRDefault="006C631D" w:rsidP="001439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6C631D" w:rsidRPr="00A5677B" w:rsidRDefault="006C631D" w:rsidP="00143962">
      <w:pPr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A5677B">
        <w:rPr>
          <w:sz w:val="28"/>
          <w:szCs w:val="28"/>
        </w:rPr>
        <w:t xml:space="preserve">СЕКРЕТАР  Д.ЕВСТКАТИЕВА                                                                 </w:t>
      </w:r>
    </w:p>
    <w:sectPr w:rsidR="006C631D" w:rsidRPr="00A5677B" w:rsidSect="00126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91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1D" w:rsidRDefault="006C631D" w:rsidP="00D53345">
      <w:pPr>
        <w:spacing w:after="0" w:line="240" w:lineRule="auto"/>
      </w:pPr>
      <w:r>
        <w:separator/>
      </w:r>
    </w:p>
  </w:endnote>
  <w:endnote w:type="continuationSeparator" w:id="0">
    <w:p w:rsidR="006C631D" w:rsidRDefault="006C631D" w:rsidP="00D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No4CyrTCYM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1D" w:rsidRDefault="006C63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1D" w:rsidRDefault="006C63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1D" w:rsidRDefault="006C63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1D" w:rsidRDefault="006C631D" w:rsidP="00D53345">
      <w:pPr>
        <w:spacing w:after="0" w:line="240" w:lineRule="auto"/>
      </w:pPr>
      <w:r>
        <w:separator/>
      </w:r>
    </w:p>
  </w:footnote>
  <w:footnote w:type="continuationSeparator" w:id="0">
    <w:p w:rsidR="006C631D" w:rsidRDefault="006C631D" w:rsidP="00D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1D" w:rsidRDefault="006C63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1D" w:rsidRDefault="006C63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1D" w:rsidRDefault="006C63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196"/>
    <w:multiLevelType w:val="hybridMultilevel"/>
    <w:tmpl w:val="05169872"/>
    <w:lvl w:ilvl="0" w:tplc="86E8DF32">
      <w:start w:val="18"/>
      <w:numFmt w:val="bullet"/>
      <w:lvlText w:val="-"/>
      <w:lvlJc w:val="left"/>
      <w:pPr>
        <w:ind w:left="3945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>
    <w:nsid w:val="0B992AC0"/>
    <w:multiLevelType w:val="hybridMultilevel"/>
    <w:tmpl w:val="AAD65BD8"/>
    <w:lvl w:ilvl="0" w:tplc="7F5A01C2">
      <w:numFmt w:val="bullet"/>
      <w:lvlText w:val="-"/>
      <w:lvlJc w:val="left"/>
      <w:pPr>
        <w:ind w:left="399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">
    <w:nsid w:val="16C6685C"/>
    <w:multiLevelType w:val="hybridMultilevel"/>
    <w:tmpl w:val="81E4AD4E"/>
    <w:lvl w:ilvl="0" w:tplc="7EA4C170">
      <w:numFmt w:val="bullet"/>
      <w:lvlText w:val="-"/>
      <w:lvlJc w:val="left"/>
      <w:pPr>
        <w:ind w:left="2955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>
    <w:nsid w:val="192E2C8D"/>
    <w:multiLevelType w:val="hybridMultilevel"/>
    <w:tmpl w:val="473C51A8"/>
    <w:lvl w:ilvl="0" w:tplc="B2A87A5A">
      <w:numFmt w:val="bullet"/>
      <w:lvlText w:val="-"/>
      <w:lvlJc w:val="left"/>
      <w:pPr>
        <w:ind w:left="37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>
    <w:nsid w:val="29FE36C2"/>
    <w:multiLevelType w:val="hybridMultilevel"/>
    <w:tmpl w:val="A87E9EBC"/>
    <w:lvl w:ilvl="0" w:tplc="A9605A68">
      <w:numFmt w:val="bullet"/>
      <w:lvlText w:val="-"/>
      <w:lvlJc w:val="left"/>
      <w:pPr>
        <w:ind w:left="345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5">
    <w:nsid w:val="3029534E"/>
    <w:multiLevelType w:val="hybridMultilevel"/>
    <w:tmpl w:val="E65CD80C"/>
    <w:lvl w:ilvl="0" w:tplc="A20627A2">
      <w:start w:val="18"/>
      <w:numFmt w:val="bullet"/>
      <w:lvlText w:val=""/>
      <w:lvlJc w:val="left"/>
      <w:pPr>
        <w:ind w:left="351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6">
    <w:nsid w:val="607826C3"/>
    <w:multiLevelType w:val="hybridMultilevel"/>
    <w:tmpl w:val="08388970"/>
    <w:lvl w:ilvl="0" w:tplc="2636525C">
      <w:start w:val="18"/>
      <w:numFmt w:val="bullet"/>
      <w:lvlText w:val="-"/>
      <w:lvlJc w:val="left"/>
      <w:pPr>
        <w:ind w:left="40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7">
    <w:nsid w:val="6B283491"/>
    <w:multiLevelType w:val="hybridMultilevel"/>
    <w:tmpl w:val="ED1AC5B2"/>
    <w:lvl w:ilvl="0" w:tplc="F9CE02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0FD3"/>
    <w:multiLevelType w:val="hybridMultilevel"/>
    <w:tmpl w:val="32EE37EE"/>
    <w:lvl w:ilvl="0" w:tplc="0A8630CA">
      <w:start w:val="18"/>
      <w:numFmt w:val="bullet"/>
      <w:lvlText w:val="-"/>
      <w:lvlJc w:val="left"/>
      <w:pPr>
        <w:ind w:left="3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62"/>
    <w:rsid w:val="00003D0A"/>
    <w:rsid w:val="00054000"/>
    <w:rsid w:val="000909FF"/>
    <w:rsid w:val="000B2084"/>
    <w:rsid w:val="000B2F63"/>
    <w:rsid w:val="000B56AA"/>
    <w:rsid w:val="000B7C60"/>
    <w:rsid w:val="000F67C1"/>
    <w:rsid w:val="0010673F"/>
    <w:rsid w:val="00117FBA"/>
    <w:rsid w:val="00126196"/>
    <w:rsid w:val="00143962"/>
    <w:rsid w:val="00144065"/>
    <w:rsid w:val="00150BFF"/>
    <w:rsid w:val="00151A3E"/>
    <w:rsid w:val="00184CBC"/>
    <w:rsid w:val="001A6E3E"/>
    <w:rsid w:val="001C574A"/>
    <w:rsid w:val="0021271B"/>
    <w:rsid w:val="0022712C"/>
    <w:rsid w:val="00241357"/>
    <w:rsid w:val="002507C9"/>
    <w:rsid w:val="00260891"/>
    <w:rsid w:val="00267B62"/>
    <w:rsid w:val="00290CD2"/>
    <w:rsid w:val="002C7D39"/>
    <w:rsid w:val="002D6332"/>
    <w:rsid w:val="002E000F"/>
    <w:rsid w:val="00303D3E"/>
    <w:rsid w:val="00337523"/>
    <w:rsid w:val="004137CD"/>
    <w:rsid w:val="00413953"/>
    <w:rsid w:val="004652AC"/>
    <w:rsid w:val="00492D41"/>
    <w:rsid w:val="004A6966"/>
    <w:rsid w:val="004A7E75"/>
    <w:rsid w:val="004C07B8"/>
    <w:rsid w:val="004C0AE1"/>
    <w:rsid w:val="004D0C78"/>
    <w:rsid w:val="004D563B"/>
    <w:rsid w:val="004E0CB0"/>
    <w:rsid w:val="004E60E3"/>
    <w:rsid w:val="004F3F41"/>
    <w:rsid w:val="00533B3C"/>
    <w:rsid w:val="00546BFA"/>
    <w:rsid w:val="005877B0"/>
    <w:rsid w:val="005A69A6"/>
    <w:rsid w:val="005C4514"/>
    <w:rsid w:val="005F750D"/>
    <w:rsid w:val="006012C5"/>
    <w:rsid w:val="006112C6"/>
    <w:rsid w:val="00653596"/>
    <w:rsid w:val="00662493"/>
    <w:rsid w:val="00663C1F"/>
    <w:rsid w:val="00692438"/>
    <w:rsid w:val="006A3D5B"/>
    <w:rsid w:val="006B2EFD"/>
    <w:rsid w:val="006B7369"/>
    <w:rsid w:val="006C0103"/>
    <w:rsid w:val="006C631D"/>
    <w:rsid w:val="006D229E"/>
    <w:rsid w:val="006F0E9A"/>
    <w:rsid w:val="006F656C"/>
    <w:rsid w:val="00713A30"/>
    <w:rsid w:val="00714E87"/>
    <w:rsid w:val="00716497"/>
    <w:rsid w:val="007512EB"/>
    <w:rsid w:val="00771C09"/>
    <w:rsid w:val="00787630"/>
    <w:rsid w:val="007A25E9"/>
    <w:rsid w:val="007A484A"/>
    <w:rsid w:val="007A4C36"/>
    <w:rsid w:val="007B288C"/>
    <w:rsid w:val="007C2ED3"/>
    <w:rsid w:val="007E4C8F"/>
    <w:rsid w:val="00802B0E"/>
    <w:rsid w:val="00846AC1"/>
    <w:rsid w:val="008504B1"/>
    <w:rsid w:val="00851E2F"/>
    <w:rsid w:val="008751AF"/>
    <w:rsid w:val="00876240"/>
    <w:rsid w:val="00886D92"/>
    <w:rsid w:val="008B7143"/>
    <w:rsid w:val="008C47B1"/>
    <w:rsid w:val="008D3995"/>
    <w:rsid w:val="008E1228"/>
    <w:rsid w:val="008E1A63"/>
    <w:rsid w:val="009327B6"/>
    <w:rsid w:val="00933A14"/>
    <w:rsid w:val="00941354"/>
    <w:rsid w:val="00952263"/>
    <w:rsid w:val="00975574"/>
    <w:rsid w:val="00980117"/>
    <w:rsid w:val="00985BD5"/>
    <w:rsid w:val="00991351"/>
    <w:rsid w:val="009A6160"/>
    <w:rsid w:val="009A7014"/>
    <w:rsid w:val="009B374C"/>
    <w:rsid w:val="009C0AB9"/>
    <w:rsid w:val="009C4D1A"/>
    <w:rsid w:val="009E7EAB"/>
    <w:rsid w:val="00A0093D"/>
    <w:rsid w:val="00A03FA6"/>
    <w:rsid w:val="00A0597A"/>
    <w:rsid w:val="00A42DC3"/>
    <w:rsid w:val="00A5342B"/>
    <w:rsid w:val="00A5677B"/>
    <w:rsid w:val="00AC2ACC"/>
    <w:rsid w:val="00AD050F"/>
    <w:rsid w:val="00AE0818"/>
    <w:rsid w:val="00AF0EAB"/>
    <w:rsid w:val="00B00338"/>
    <w:rsid w:val="00B052CE"/>
    <w:rsid w:val="00B363CC"/>
    <w:rsid w:val="00B40D8E"/>
    <w:rsid w:val="00B41D3F"/>
    <w:rsid w:val="00B47619"/>
    <w:rsid w:val="00B671E8"/>
    <w:rsid w:val="00B82E09"/>
    <w:rsid w:val="00BA3A1B"/>
    <w:rsid w:val="00BC2EDF"/>
    <w:rsid w:val="00BE4175"/>
    <w:rsid w:val="00BF177C"/>
    <w:rsid w:val="00C07ED7"/>
    <w:rsid w:val="00C10BA1"/>
    <w:rsid w:val="00C411A0"/>
    <w:rsid w:val="00C65E56"/>
    <w:rsid w:val="00C83BBF"/>
    <w:rsid w:val="00CC2521"/>
    <w:rsid w:val="00CC748D"/>
    <w:rsid w:val="00CE68BE"/>
    <w:rsid w:val="00CF738A"/>
    <w:rsid w:val="00D4111E"/>
    <w:rsid w:val="00D53345"/>
    <w:rsid w:val="00D813BA"/>
    <w:rsid w:val="00DA6462"/>
    <w:rsid w:val="00DC5B6D"/>
    <w:rsid w:val="00E06C32"/>
    <w:rsid w:val="00E24B96"/>
    <w:rsid w:val="00E35E5F"/>
    <w:rsid w:val="00E64EA2"/>
    <w:rsid w:val="00E805EF"/>
    <w:rsid w:val="00EF29AD"/>
    <w:rsid w:val="00EF336B"/>
    <w:rsid w:val="00F109D4"/>
    <w:rsid w:val="00F15CC1"/>
    <w:rsid w:val="00F1673C"/>
    <w:rsid w:val="00F5076B"/>
    <w:rsid w:val="00F522A3"/>
    <w:rsid w:val="00F84CDE"/>
    <w:rsid w:val="00F85095"/>
    <w:rsid w:val="00F91A4E"/>
    <w:rsid w:val="00FA181E"/>
    <w:rsid w:val="00FA674B"/>
    <w:rsid w:val="00FB4331"/>
    <w:rsid w:val="00FB730D"/>
    <w:rsid w:val="00FC4066"/>
    <w:rsid w:val="00FC557A"/>
    <w:rsid w:val="00FC726B"/>
    <w:rsid w:val="00FC7360"/>
    <w:rsid w:val="00FF1BAA"/>
    <w:rsid w:val="00FF296C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3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345"/>
    <w:rPr>
      <w:rFonts w:cs="Times New Roman"/>
    </w:rPr>
  </w:style>
  <w:style w:type="paragraph" w:styleId="NoSpacing">
    <w:name w:val="No Spacing"/>
    <w:uiPriority w:val="99"/>
    <w:qFormat/>
    <w:rsid w:val="004137CD"/>
    <w:rPr>
      <w:lang w:eastAsia="en-US"/>
    </w:rPr>
  </w:style>
  <w:style w:type="character" w:styleId="Hyperlink">
    <w:name w:val="Hyperlink"/>
    <w:basedOn w:val="DefaultParagraphFont"/>
    <w:uiPriority w:val="99"/>
    <w:rsid w:val="00F91A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uradeni@abv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1741</Words>
  <Characters>9929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Deni</cp:lastModifiedBy>
  <cp:revision>4</cp:revision>
  <dcterms:created xsi:type="dcterms:W3CDTF">2018-12-12T09:16:00Z</dcterms:created>
  <dcterms:modified xsi:type="dcterms:W3CDTF">2019-02-25T12:09:00Z</dcterms:modified>
</cp:coreProperties>
</file>